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4A0" w:rsidRDefault="003C44A0" w:rsidP="000678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участников</w:t>
      </w:r>
    </w:p>
    <w:p w:rsidR="003C44A0" w:rsidRDefault="003C44A0" w:rsidP="000678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круглого стола «Внедрение внутриреспубликанских кооперационных связей»</w:t>
      </w:r>
    </w:p>
    <w:p w:rsidR="003C44A0" w:rsidRDefault="003C44A0" w:rsidP="000678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09.04.2015 г.</w:t>
      </w:r>
    </w:p>
    <w:p w:rsidR="003C44A0" w:rsidRDefault="003C44A0" w:rsidP="000678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61"/>
        <w:gridCol w:w="3216"/>
        <w:gridCol w:w="6096"/>
        <w:gridCol w:w="2551"/>
        <w:gridCol w:w="1985"/>
      </w:tblGrid>
      <w:tr w:rsidR="003C44A0" w:rsidRPr="00C72595" w:rsidTr="00C72595">
        <w:tc>
          <w:tcPr>
            <w:tcW w:w="861" w:type="dxa"/>
          </w:tcPr>
          <w:p w:rsidR="003C44A0" w:rsidRPr="00C72595" w:rsidRDefault="003C44A0" w:rsidP="00C72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595"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3216" w:type="dxa"/>
          </w:tcPr>
          <w:p w:rsidR="003C44A0" w:rsidRPr="00C72595" w:rsidRDefault="003C44A0" w:rsidP="00C72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595">
              <w:rPr>
                <w:rFonts w:ascii="Times New Roman" w:hAnsi="Times New Roman"/>
                <w:sz w:val="28"/>
                <w:szCs w:val="28"/>
              </w:rPr>
              <w:t xml:space="preserve">Ф. И. О. участника </w:t>
            </w:r>
          </w:p>
        </w:tc>
        <w:tc>
          <w:tcPr>
            <w:tcW w:w="6096" w:type="dxa"/>
          </w:tcPr>
          <w:p w:rsidR="003C44A0" w:rsidRPr="00C72595" w:rsidRDefault="003C44A0" w:rsidP="00C72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595">
              <w:rPr>
                <w:rFonts w:ascii="Times New Roman" w:hAnsi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2551" w:type="dxa"/>
          </w:tcPr>
          <w:p w:rsidR="003C44A0" w:rsidRPr="00C72595" w:rsidRDefault="003C44A0" w:rsidP="00C72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595">
              <w:rPr>
                <w:rFonts w:ascii="Times New Roman" w:hAnsi="Times New Roman"/>
                <w:sz w:val="28"/>
                <w:szCs w:val="28"/>
              </w:rPr>
              <w:t>Выступление</w:t>
            </w:r>
          </w:p>
        </w:tc>
        <w:tc>
          <w:tcPr>
            <w:tcW w:w="1985" w:type="dxa"/>
          </w:tcPr>
          <w:p w:rsidR="003C44A0" w:rsidRPr="00C72595" w:rsidRDefault="003C44A0" w:rsidP="00C72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595"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</w:tc>
      </w:tr>
      <w:tr w:rsidR="003C44A0" w:rsidRPr="00C72595" w:rsidTr="00C72595">
        <w:tc>
          <w:tcPr>
            <w:tcW w:w="861" w:type="dxa"/>
          </w:tcPr>
          <w:p w:rsidR="003C44A0" w:rsidRPr="00C72595" w:rsidRDefault="003C44A0" w:rsidP="00C72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59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216" w:type="dxa"/>
          </w:tcPr>
          <w:p w:rsidR="003C44A0" w:rsidRPr="00C72595" w:rsidRDefault="003C44A0" w:rsidP="00C72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595">
              <w:rPr>
                <w:rFonts w:ascii="Times New Roman" w:hAnsi="Times New Roman"/>
                <w:sz w:val="28"/>
                <w:szCs w:val="28"/>
              </w:rPr>
              <w:t>Баканов Александр Алексеевич</w:t>
            </w:r>
          </w:p>
        </w:tc>
        <w:tc>
          <w:tcPr>
            <w:tcW w:w="6096" w:type="dxa"/>
          </w:tcPr>
          <w:p w:rsidR="003C44A0" w:rsidRPr="00C72595" w:rsidRDefault="003C44A0" w:rsidP="00C72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595">
              <w:rPr>
                <w:rFonts w:ascii="Times New Roman" w:hAnsi="Times New Roman"/>
                <w:sz w:val="28"/>
                <w:szCs w:val="28"/>
              </w:rPr>
              <w:t>коммерческий директор ОАО «Орбита»</w:t>
            </w:r>
          </w:p>
        </w:tc>
        <w:tc>
          <w:tcPr>
            <w:tcW w:w="2551" w:type="dxa"/>
          </w:tcPr>
          <w:p w:rsidR="003C44A0" w:rsidRPr="00C72595" w:rsidRDefault="003C44A0" w:rsidP="00C72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5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3C44A0" w:rsidRPr="00C72595" w:rsidRDefault="003C44A0" w:rsidP="00C72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5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C44A0" w:rsidRPr="00C72595" w:rsidTr="00C72595">
        <w:tc>
          <w:tcPr>
            <w:tcW w:w="861" w:type="dxa"/>
          </w:tcPr>
          <w:p w:rsidR="003C44A0" w:rsidRPr="00C72595" w:rsidRDefault="003C44A0" w:rsidP="00C72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59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216" w:type="dxa"/>
          </w:tcPr>
          <w:p w:rsidR="003C44A0" w:rsidRPr="00C72595" w:rsidRDefault="003C44A0" w:rsidP="00C72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595">
              <w:rPr>
                <w:rFonts w:ascii="Times New Roman" w:hAnsi="Times New Roman"/>
                <w:sz w:val="28"/>
                <w:szCs w:val="28"/>
              </w:rPr>
              <w:t>Бойнов Виталий Викторович</w:t>
            </w:r>
          </w:p>
        </w:tc>
        <w:tc>
          <w:tcPr>
            <w:tcW w:w="6096" w:type="dxa"/>
          </w:tcPr>
          <w:p w:rsidR="003C44A0" w:rsidRPr="00C72595" w:rsidRDefault="003C44A0" w:rsidP="00C72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595">
              <w:rPr>
                <w:rFonts w:ascii="Times New Roman" w:hAnsi="Times New Roman"/>
                <w:sz w:val="28"/>
                <w:szCs w:val="28"/>
              </w:rPr>
              <w:t>заместитель начальника отдела сбыта ОАО «Электровыпрямитель»</w:t>
            </w:r>
          </w:p>
        </w:tc>
        <w:tc>
          <w:tcPr>
            <w:tcW w:w="2551" w:type="dxa"/>
          </w:tcPr>
          <w:p w:rsidR="003C44A0" w:rsidRPr="00C72595" w:rsidRDefault="003C44A0" w:rsidP="00C72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5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3C44A0" w:rsidRPr="00C72595" w:rsidRDefault="003C44A0" w:rsidP="00C72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5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C44A0" w:rsidRPr="00C72595" w:rsidTr="00C72595">
        <w:tc>
          <w:tcPr>
            <w:tcW w:w="861" w:type="dxa"/>
          </w:tcPr>
          <w:p w:rsidR="003C44A0" w:rsidRPr="00C72595" w:rsidRDefault="003C44A0" w:rsidP="00C72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59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216" w:type="dxa"/>
          </w:tcPr>
          <w:p w:rsidR="003C44A0" w:rsidRPr="00C72595" w:rsidRDefault="003C44A0" w:rsidP="00C72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595">
              <w:rPr>
                <w:rFonts w:ascii="Times New Roman" w:hAnsi="Times New Roman"/>
                <w:sz w:val="28"/>
                <w:szCs w:val="28"/>
              </w:rPr>
              <w:t>Борисычев Владимир Николаевич</w:t>
            </w:r>
          </w:p>
        </w:tc>
        <w:tc>
          <w:tcPr>
            <w:tcW w:w="6096" w:type="dxa"/>
          </w:tcPr>
          <w:p w:rsidR="003C44A0" w:rsidRPr="00C72595" w:rsidRDefault="003C44A0" w:rsidP="00C72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595">
              <w:rPr>
                <w:rFonts w:ascii="Times New Roman" w:hAnsi="Times New Roman"/>
                <w:sz w:val="28"/>
                <w:szCs w:val="28"/>
              </w:rPr>
              <w:t>управляющий директор ОАО «Саранский завод автосамосвалов»</w:t>
            </w:r>
          </w:p>
        </w:tc>
        <w:tc>
          <w:tcPr>
            <w:tcW w:w="2551" w:type="dxa"/>
          </w:tcPr>
          <w:p w:rsidR="003C44A0" w:rsidRPr="00C72595" w:rsidRDefault="003C44A0" w:rsidP="00C72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C44A0" w:rsidRPr="00C72595" w:rsidRDefault="003C44A0" w:rsidP="00C72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44A0" w:rsidRPr="00C72595" w:rsidTr="00C72595">
        <w:tc>
          <w:tcPr>
            <w:tcW w:w="861" w:type="dxa"/>
          </w:tcPr>
          <w:p w:rsidR="003C44A0" w:rsidRPr="00C72595" w:rsidRDefault="003C44A0" w:rsidP="00C72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59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216" w:type="dxa"/>
          </w:tcPr>
          <w:p w:rsidR="003C44A0" w:rsidRPr="00C72595" w:rsidRDefault="003C44A0" w:rsidP="00C72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595">
              <w:rPr>
                <w:rFonts w:ascii="Times New Roman" w:hAnsi="Times New Roman"/>
                <w:sz w:val="28"/>
                <w:szCs w:val="28"/>
              </w:rPr>
              <w:t>Бузлаев Анатолий Васильевич</w:t>
            </w:r>
          </w:p>
        </w:tc>
        <w:tc>
          <w:tcPr>
            <w:tcW w:w="6096" w:type="dxa"/>
          </w:tcPr>
          <w:p w:rsidR="003C44A0" w:rsidRPr="00C72595" w:rsidRDefault="003C44A0" w:rsidP="00C72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595">
              <w:rPr>
                <w:rFonts w:ascii="Times New Roman" w:hAnsi="Times New Roman"/>
                <w:sz w:val="28"/>
                <w:szCs w:val="28"/>
              </w:rPr>
              <w:t>генеральный директор ЗАО «Лидер-Компаунд»</w:t>
            </w:r>
          </w:p>
        </w:tc>
        <w:tc>
          <w:tcPr>
            <w:tcW w:w="2551" w:type="dxa"/>
          </w:tcPr>
          <w:p w:rsidR="003C44A0" w:rsidRPr="00C72595" w:rsidRDefault="003C44A0" w:rsidP="00C72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5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3C44A0" w:rsidRPr="00C72595" w:rsidRDefault="003C44A0" w:rsidP="00C72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595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3C44A0" w:rsidRPr="00C72595" w:rsidRDefault="003C44A0" w:rsidP="00C72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44A0" w:rsidRPr="00C72595" w:rsidTr="00C72595">
        <w:tc>
          <w:tcPr>
            <w:tcW w:w="861" w:type="dxa"/>
          </w:tcPr>
          <w:p w:rsidR="003C44A0" w:rsidRPr="00C72595" w:rsidRDefault="003C44A0" w:rsidP="00C72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595"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3C44A0" w:rsidRPr="00C72595" w:rsidRDefault="003C44A0" w:rsidP="00C72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595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216" w:type="dxa"/>
          </w:tcPr>
          <w:p w:rsidR="003C44A0" w:rsidRPr="00C72595" w:rsidRDefault="003C44A0" w:rsidP="00C72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595">
              <w:rPr>
                <w:rFonts w:ascii="Times New Roman" w:hAnsi="Times New Roman"/>
                <w:sz w:val="28"/>
                <w:szCs w:val="28"/>
              </w:rPr>
              <w:t>Бурканов Евгений Александрович</w:t>
            </w:r>
          </w:p>
        </w:tc>
        <w:tc>
          <w:tcPr>
            <w:tcW w:w="6096" w:type="dxa"/>
          </w:tcPr>
          <w:p w:rsidR="003C44A0" w:rsidRPr="00C72595" w:rsidRDefault="003C44A0" w:rsidP="00C72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595">
              <w:rPr>
                <w:rFonts w:ascii="Times New Roman" w:hAnsi="Times New Roman"/>
                <w:sz w:val="28"/>
                <w:szCs w:val="28"/>
              </w:rPr>
              <w:t>генеральный директор ООО «ЭМ-КАБЕЛЬ»</w:t>
            </w:r>
          </w:p>
        </w:tc>
        <w:tc>
          <w:tcPr>
            <w:tcW w:w="2551" w:type="dxa"/>
          </w:tcPr>
          <w:p w:rsidR="003C44A0" w:rsidRPr="00C72595" w:rsidRDefault="003C44A0" w:rsidP="00C72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5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3C44A0" w:rsidRPr="00C72595" w:rsidRDefault="003C44A0" w:rsidP="00C72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5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C44A0" w:rsidRPr="00C72595" w:rsidTr="00C72595">
        <w:tc>
          <w:tcPr>
            <w:tcW w:w="861" w:type="dxa"/>
          </w:tcPr>
          <w:p w:rsidR="003C44A0" w:rsidRPr="00C72595" w:rsidRDefault="003C44A0" w:rsidP="00C72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595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216" w:type="dxa"/>
          </w:tcPr>
          <w:p w:rsidR="003C44A0" w:rsidRPr="00C72595" w:rsidRDefault="003C44A0" w:rsidP="00C72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595">
              <w:rPr>
                <w:rFonts w:ascii="Times New Roman" w:hAnsi="Times New Roman"/>
                <w:sz w:val="28"/>
                <w:szCs w:val="28"/>
              </w:rPr>
              <w:t>Бурмистров Алексей Николаевич</w:t>
            </w:r>
          </w:p>
        </w:tc>
        <w:tc>
          <w:tcPr>
            <w:tcW w:w="6096" w:type="dxa"/>
          </w:tcPr>
          <w:p w:rsidR="003C44A0" w:rsidRPr="00C72595" w:rsidRDefault="003C44A0" w:rsidP="00C72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595">
              <w:rPr>
                <w:rFonts w:ascii="Times New Roman" w:hAnsi="Times New Roman"/>
                <w:sz w:val="28"/>
                <w:szCs w:val="28"/>
              </w:rPr>
              <w:t>директор ЗАО НПО «НефтехГазМаш»</w:t>
            </w:r>
          </w:p>
        </w:tc>
        <w:tc>
          <w:tcPr>
            <w:tcW w:w="2551" w:type="dxa"/>
          </w:tcPr>
          <w:p w:rsidR="003C44A0" w:rsidRPr="00C72595" w:rsidRDefault="003C44A0" w:rsidP="00C72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5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3C44A0" w:rsidRPr="00C72595" w:rsidRDefault="003C44A0" w:rsidP="00C72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5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C44A0" w:rsidRPr="00C72595" w:rsidTr="00C72595">
        <w:tc>
          <w:tcPr>
            <w:tcW w:w="861" w:type="dxa"/>
          </w:tcPr>
          <w:p w:rsidR="003C44A0" w:rsidRPr="00C72595" w:rsidRDefault="003C44A0" w:rsidP="00C72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595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216" w:type="dxa"/>
          </w:tcPr>
          <w:p w:rsidR="003C44A0" w:rsidRPr="00C72595" w:rsidRDefault="003C44A0" w:rsidP="00C725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72595">
              <w:rPr>
                <w:rFonts w:ascii="Times New Roman" w:hAnsi="Times New Roman"/>
                <w:b/>
                <w:sz w:val="28"/>
                <w:szCs w:val="28"/>
              </w:rPr>
              <w:t>Гаршин Анатолий Михайлович</w:t>
            </w:r>
          </w:p>
        </w:tc>
        <w:tc>
          <w:tcPr>
            <w:tcW w:w="6096" w:type="dxa"/>
          </w:tcPr>
          <w:p w:rsidR="003C44A0" w:rsidRPr="00C72595" w:rsidRDefault="003C44A0" w:rsidP="00C725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72595">
              <w:rPr>
                <w:rFonts w:ascii="Times New Roman" w:hAnsi="Times New Roman"/>
                <w:b/>
                <w:sz w:val="28"/>
                <w:szCs w:val="28"/>
              </w:rPr>
              <w:t>директор ООО «Франц Кляйне»</w:t>
            </w:r>
          </w:p>
        </w:tc>
        <w:tc>
          <w:tcPr>
            <w:tcW w:w="2551" w:type="dxa"/>
          </w:tcPr>
          <w:p w:rsidR="003C44A0" w:rsidRPr="00C72595" w:rsidRDefault="003C44A0" w:rsidP="00C72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595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985" w:type="dxa"/>
          </w:tcPr>
          <w:p w:rsidR="003C44A0" w:rsidRPr="00C72595" w:rsidRDefault="003C44A0" w:rsidP="00C72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595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3C44A0" w:rsidRPr="00C72595" w:rsidTr="00C72595">
        <w:tc>
          <w:tcPr>
            <w:tcW w:w="861" w:type="dxa"/>
          </w:tcPr>
          <w:p w:rsidR="003C44A0" w:rsidRPr="00C72595" w:rsidRDefault="003C44A0" w:rsidP="00C72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595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216" w:type="dxa"/>
          </w:tcPr>
          <w:p w:rsidR="003C44A0" w:rsidRPr="00C72595" w:rsidRDefault="003C44A0" w:rsidP="00C72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595">
              <w:rPr>
                <w:rFonts w:ascii="Times New Roman" w:hAnsi="Times New Roman"/>
                <w:sz w:val="28"/>
                <w:szCs w:val="28"/>
              </w:rPr>
              <w:t>Громов Геннадий Александрович</w:t>
            </w:r>
          </w:p>
        </w:tc>
        <w:tc>
          <w:tcPr>
            <w:tcW w:w="6096" w:type="dxa"/>
          </w:tcPr>
          <w:p w:rsidR="003C44A0" w:rsidRPr="00C72595" w:rsidRDefault="003C44A0" w:rsidP="00C72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595">
              <w:rPr>
                <w:rFonts w:ascii="Times New Roman" w:hAnsi="Times New Roman"/>
                <w:sz w:val="28"/>
                <w:szCs w:val="28"/>
              </w:rPr>
              <w:t>генеральный директор ОАО «МордовАгроМаш»</w:t>
            </w:r>
          </w:p>
        </w:tc>
        <w:tc>
          <w:tcPr>
            <w:tcW w:w="2551" w:type="dxa"/>
          </w:tcPr>
          <w:p w:rsidR="003C44A0" w:rsidRPr="00C72595" w:rsidRDefault="003C44A0" w:rsidP="00C72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5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3C44A0" w:rsidRPr="00C72595" w:rsidRDefault="003C44A0" w:rsidP="00C72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5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C44A0" w:rsidRPr="00C72595" w:rsidTr="00C72595">
        <w:tc>
          <w:tcPr>
            <w:tcW w:w="861" w:type="dxa"/>
          </w:tcPr>
          <w:p w:rsidR="003C44A0" w:rsidRPr="00C72595" w:rsidRDefault="003C44A0" w:rsidP="00C72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595">
              <w:rPr>
                <w:rFonts w:ascii="Times New Roman" w:hAnsi="Times New Roman"/>
                <w:sz w:val="28"/>
                <w:szCs w:val="28"/>
              </w:rPr>
              <w:t>10.</w:t>
            </w:r>
          </w:p>
          <w:p w:rsidR="003C44A0" w:rsidRPr="00C72595" w:rsidRDefault="003C44A0" w:rsidP="00C72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6" w:type="dxa"/>
          </w:tcPr>
          <w:p w:rsidR="003C44A0" w:rsidRPr="00C72595" w:rsidRDefault="003C44A0" w:rsidP="00C72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595">
              <w:rPr>
                <w:rFonts w:ascii="Times New Roman" w:hAnsi="Times New Roman"/>
                <w:sz w:val="28"/>
                <w:szCs w:val="28"/>
              </w:rPr>
              <w:t>Гудошников Владимир Александрович</w:t>
            </w:r>
          </w:p>
        </w:tc>
        <w:tc>
          <w:tcPr>
            <w:tcW w:w="6096" w:type="dxa"/>
          </w:tcPr>
          <w:p w:rsidR="003C44A0" w:rsidRPr="00C72595" w:rsidRDefault="003C44A0" w:rsidP="00C72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595">
              <w:rPr>
                <w:rFonts w:ascii="Times New Roman" w:hAnsi="Times New Roman"/>
                <w:sz w:val="28"/>
                <w:szCs w:val="28"/>
              </w:rPr>
              <w:t>главный инженер ОАО «Сарэкс»</w:t>
            </w:r>
          </w:p>
        </w:tc>
        <w:tc>
          <w:tcPr>
            <w:tcW w:w="2551" w:type="dxa"/>
          </w:tcPr>
          <w:p w:rsidR="003C44A0" w:rsidRPr="00C72595" w:rsidRDefault="003C44A0" w:rsidP="00C72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5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3C44A0" w:rsidRPr="00C72595" w:rsidRDefault="003C44A0" w:rsidP="00C72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5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C44A0" w:rsidRPr="00C72595" w:rsidTr="00C72595">
        <w:tc>
          <w:tcPr>
            <w:tcW w:w="861" w:type="dxa"/>
          </w:tcPr>
          <w:p w:rsidR="003C44A0" w:rsidRPr="00C72595" w:rsidRDefault="003C44A0" w:rsidP="00C72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595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216" w:type="dxa"/>
          </w:tcPr>
          <w:p w:rsidR="003C44A0" w:rsidRPr="00C72595" w:rsidRDefault="003C44A0" w:rsidP="00C72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595">
              <w:rPr>
                <w:rFonts w:ascii="Times New Roman" w:hAnsi="Times New Roman"/>
                <w:sz w:val="28"/>
                <w:szCs w:val="28"/>
              </w:rPr>
              <w:t>Гудошников Михаил Иванович</w:t>
            </w:r>
          </w:p>
        </w:tc>
        <w:tc>
          <w:tcPr>
            <w:tcW w:w="6096" w:type="dxa"/>
          </w:tcPr>
          <w:p w:rsidR="003C44A0" w:rsidRPr="00C72595" w:rsidRDefault="003C44A0" w:rsidP="00C72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595">
              <w:rPr>
                <w:rFonts w:ascii="Times New Roman" w:hAnsi="Times New Roman"/>
                <w:sz w:val="28"/>
                <w:szCs w:val="28"/>
              </w:rPr>
              <w:t>директор по маркетингу ООО «Сарансккабель-Оптика»</w:t>
            </w:r>
          </w:p>
        </w:tc>
        <w:tc>
          <w:tcPr>
            <w:tcW w:w="2551" w:type="dxa"/>
          </w:tcPr>
          <w:p w:rsidR="003C44A0" w:rsidRPr="00C72595" w:rsidRDefault="003C44A0" w:rsidP="00C72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5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3C44A0" w:rsidRPr="00C72595" w:rsidRDefault="003C44A0" w:rsidP="00C72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5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C44A0" w:rsidRPr="00C72595" w:rsidTr="00C72595">
        <w:tc>
          <w:tcPr>
            <w:tcW w:w="861" w:type="dxa"/>
          </w:tcPr>
          <w:p w:rsidR="003C44A0" w:rsidRPr="00C72595" w:rsidRDefault="003C44A0" w:rsidP="00C72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595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216" w:type="dxa"/>
          </w:tcPr>
          <w:p w:rsidR="003C44A0" w:rsidRPr="00C72595" w:rsidRDefault="003C44A0" w:rsidP="00C725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72595">
              <w:rPr>
                <w:rFonts w:ascii="Times New Roman" w:hAnsi="Times New Roman"/>
                <w:b/>
                <w:sz w:val="28"/>
                <w:szCs w:val="28"/>
              </w:rPr>
              <w:t>Деушев Альберт Илдарович</w:t>
            </w:r>
          </w:p>
        </w:tc>
        <w:tc>
          <w:tcPr>
            <w:tcW w:w="6096" w:type="dxa"/>
          </w:tcPr>
          <w:p w:rsidR="003C44A0" w:rsidRPr="00C72595" w:rsidRDefault="003C44A0" w:rsidP="00C725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72595">
              <w:rPr>
                <w:rFonts w:ascii="Times New Roman" w:hAnsi="Times New Roman"/>
                <w:b/>
                <w:sz w:val="28"/>
                <w:szCs w:val="28"/>
              </w:rPr>
              <w:t>коммерческий директор АО «Цветлит»</w:t>
            </w:r>
          </w:p>
        </w:tc>
        <w:tc>
          <w:tcPr>
            <w:tcW w:w="2551" w:type="dxa"/>
          </w:tcPr>
          <w:p w:rsidR="003C44A0" w:rsidRPr="00C72595" w:rsidRDefault="003C44A0" w:rsidP="00C72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595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985" w:type="dxa"/>
          </w:tcPr>
          <w:p w:rsidR="003C44A0" w:rsidRPr="00C72595" w:rsidRDefault="003C44A0" w:rsidP="00C72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595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</w:tr>
      <w:tr w:rsidR="003C44A0" w:rsidRPr="00C72595" w:rsidTr="00C72595">
        <w:tc>
          <w:tcPr>
            <w:tcW w:w="861" w:type="dxa"/>
          </w:tcPr>
          <w:p w:rsidR="003C44A0" w:rsidRPr="00C72595" w:rsidRDefault="003C44A0" w:rsidP="00C72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595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216" w:type="dxa"/>
          </w:tcPr>
          <w:p w:rsidR="003C44A0" w:rsidRPr="00C72595" w:rsidRDefault="003C44A0" w:rsidP="00C72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595">
              <w:rPr>
                <w:rFonts w:ascii="Times New Roman" w:hAnsi="Times New Roman"/>
                <w:sz w:val="28"/>
                <w:szCs w:val="28"/>
              </w:rPr>
              <w:t>Еряшев Виктор Фёдорович</w:t>
            </w:r>
          </w:p>
        </w:tc>
        <w:tc>
          <w:tcPr>
            <w:tcW w:w="6096" w:type="dxa"/>
          </w:tcPr>
          <w:p w:rsidR="003C44A0" w:rsidRPr="00C72595" w:rsidRDefault="003C44A0" w:rsidP="00C72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595">
              <w:rPr>
                <w:rFonts w:ascii="Times New Roman" w:hAnsi="Times New Roman"/>
                <w:sz w:val="28"/>
                <w:szCs w:val="28"/>
              </w:rPr>
              <w:t>технический директор ЗАО «Конвертор»</w:t>
            </w:r>
          </w:p>
        </w:tc>
        <w:tc>
          <w:tcPr>
            <w:tcW w:w="2551" w:type="dxa"/>
          </w:tcPr>
          <w:p w:rsidR="003C44A0" w:rsidRPr="00C72595" w:rsidRDefault="003C44A0" w:rsidP="00C72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5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3C44A0" w:rsidRPr="00C72595" w:rsidRDefault="003C44A0" w:rsidP="00C72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5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C44A0" w:rsidRPr="00C72595" w:rsidTr="00C72595">
        <w:tc>
          <w:tcPr>
            <w:tcW w:w="861" w:type="dxa"/>
          </w:tcPr>
          <w:p w:rsidR="003C44A0" w:rsidRPr="00C72595" w:rsidRDefault="003C44A0" w:rsidP="00C72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595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3216" w:type="dxa"/>
          </w:tcPr>
          <w:p w:rsidR="003C44A0" w:rsidRPr="00C72595" w:rsidRDefault="003C44A0" w:rsidP="00C72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595">
              <w:rPr>
                <w:rFonts w:ascii="Times New Roman" w:hAnsi="Times New Roman"/>
                <w:sz w:val="28"/>
                <w:szCs w:val="28"/>
              </w:rPr>
              <w:t>Еряшев Виктор Фёдорович</w:t>
            </w:r>
          </w:p>
        </w:tc>
        <w:tc>
          <w:tcPr>
            <w:tcW w:w="6096" w:type="dxa"/>
          </w:tcPr>
          <w:p w:rsidR="003C44A0" w:rsidRPr="00C72595" w:rsidRDefault="003C44A0" w:rsidP="00C72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595">
              <w:rPr>
                <w:rFonts w:ascii="Times New Roman" w:hAnsi="Times New Roman"/>
                <w:sz w:val="28"/>
                <w:szCs w:val="28"/>
              </w:rPr>
              <w:t>технический директор ЗАО «Конвертор»</w:t>
            </w:r>
          </w:p>
        </w:tc>
        <w:tc>
          <w:tcPr>
            <w:tcW w:w="2551" w:type="dxa"/>
          </w:tcPr>
          <w:p w:rsidR="003C44A0" w:rsidRPr="00C72595" w:rsidRDefault="003C44A0" w:rsidP="00C72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C44A0" w:rsidRPr="00C72595" w:rsidRDefault="003C44A0" w:rsidP="00C72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44A0" w:rsidRPr="00C72595" w:rsidTr="00C72595">
        <w:tc>
          <w:tcPr>
            <w:tcW w:w="861" w:type="dxa"/>
          </w:tcPr>
          <w:p w:rsidR="003C44A0" w:rsidRPr="00C72595" w:rsidRDefault="003C44A0" w:rsidP="00C72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595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3216" w:type="dxa"/>
          </w:tcPr>
          <w:p w:rsidR="003C44A0" w:rsidRPr="00C72595" w:rsidRDefault="003C44A0" w:rsidP="00C725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72595">
              <w:rPr>
                <w:rFonts w:ascii="Times New Roman" w:hAnsi="Times New Roman"/>
                <w:b/>
                <w:sz w:val="28"/>
                <w:szCs w:val="28"/>
              </w:rPr>
              <w:t>Заводов Владимир Дмитриевич</w:t>
            </w:r>
          </w:p>
        </w:tc>
        <w:tc>
          <w:tcPr>
            <w:tcW w:w="6096" w:type="dxa"/>
          </w:tcPr>
          <w:p w:rsidR="003C44A0" w:rsidRPr="00C72595" w:rsidRDefault="003C44A0" w:rsidP="00C725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72595">
              <w:rPr>
                <w:rFonts w:ascii="Times New Roman" w:hAnsi="Times New Roman"/>
                <w:b/>
                <w:sz w:val="28"/>
                <w:szCs w:val="28"/>
              </w:rPr>
              <w:t>начальник управления маркетинга ОАО «АСТЗ»</w:t>
            </w:r>
          </w:p>
        </w:tc>
        <w:tc>
          <w:tcPr>
            <w:tcW w:w="2551" w:type="dxa"/>
          </w:tcPr>
          <w:p w:rsidR="003C44A0" w:rsidRPr="00C72595" w:rsidRDefault="003C44A0" w:rsidP="00C72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595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985" w:type="dxa"/>
          </w:tcPr>
          <w:p w:rsidR="003C44A0" w:rsidRPr="00C72595" w:rsidRDefault="003C44A0" w:rsidP="00C72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595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3C44A0" w:rsidRPr="00C72595" w:rsidTr="00C72595">
        <w:tc>
          <w:tcPr>
            <w:tcW w:w="861" w:type="dxa"/>
          </w:tcPr>
          <w:p w:rsidR="003C44A0" w:rsidRPr="00C72595" w:rsidRDefault="003C44A0" w:rsidP="00C72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44A0" w:rsidRPr="00C72595" w:rsidRDefault="003C44A0" w:rsidP="00C72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595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3216" w:type="dxa"/>
          </w:tcPr>
          <w:p w:rsidR="003C44A0" w:rsidRPr="00C72595" w:rsidRDefault="003C44A0" w:rsidP="00C72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595">
              <w:rPr>
                <w:rFonts w:ascii="Times New Roman" w:hAnsi="Times New Roman"/>
                <w:sz w:val="28"/>
                <w:szCs w:val="28"/>
              </w:rPr>
              <w:t>Кидяев Сергей Сирафимович</w:t>
            </w:r>
          </w:p>
        </w:tc>
        <w:tc>
          <w:tcPr>
            <w:tcW w:w="6096" w:type="dxa"/>
          </w:tcPr>
          <w:p w:rsidR="003C44A0" w:rsidRPr="00C72595" w:rsidRDefault="003C44A0" w:rsidP="00C72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595">
              <w:rPr>
                <w:rFonts w:ascii="Times New Roman" w:hAnsi="Times New Roman"/>
                <w:sz w:val="28"/>
                <w:szCs w:val="28"/>
              </w:rPr>
              <w:t>начальник отдела маркетинга ОАО «Орбита»</w:t>
            </w:r>
          </w:p>
        </w:tc>
        <w:tc>
          <w:tcPr>
            <w:tcW w:w="2551" w:type="dxa"/>
          </w:tcPr>
          <w:p w:rsidR="003C44A0" w:rsidRPr="00C72595" w:rsidRDefault="003C44A0" w:rsidP="00C72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5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3C44A0" w:rsidRPr="00C72595" w:rsidRDefault="003C44A0" w:rsidP="00C72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5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C44A0" w:rsidRPr="00C72595" w:rsidTr="00C72595">
        <w:tc>
          <w:tcPr>
            <w:tcW w:w="861" w:type="dxa"/>
          </w:tcPr>
          <w:p w:rsidR="003C44A0" w:rsidRPr="00C72595" w:rsidRDefault="003C44A0" w:rsidP="00C72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595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3216" w:type="dxa"/>
          </w:tcPr>
          <w:p w:rsidR="003C44A0" w:rsidRPr="00C72595" w:rsidRDefault="003C44A0" w:rsidP="00C72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595">
              <w:rPr>
                <w:rFonts w:ascii="Times New Roman" w:hAnsi="Times New Roman"/>
                <w:sz w:val="28"/>
                <w:szCs w:val="28"/>
              </w:rPr>
              <w:t>Курмаев Дамир Рафаэлевич</w:t>
            </w:r>
          </w:p>
        </w:tc>
        <w:tc>
          <w:tcPr>
            <w:tcW w:w="6096" w:type="dxa"/>
          </w:tcPr>
          <w:p w:rsidR="003C44A0" w:rsidRPr="00C72595" w:rsidRDefault="003C44A0" w:rsidP="00C72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595">
              <w:rPr>
                <w:rFonts w:ascii="Times New Roman" w:hAnsi="Times New Roman"/>
                <w:sz w:val="28"/>
                <w:szCs w:val="28"/>
              </w:rPr>
              <w:t>заместитель главного инженера ФКП «Саранский механический завод»</w:t>
            </w:r>
          </w:p>
        </w:tc>
        <w:tc>
          <w:tcPr>
            <w:tcW w:w="2551" w:type="dxa"/>
          </w:tcPr>
          <w:p w:rsidR="003C44A0" w:rsidRPr="00C72595" w:rsidRDefault="003C44A0" w:rsidP="00C72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5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3C44A0" w:rsidRPr="00C72595" w:rsidRDefault="003C44A0" w:rsidP="00C72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5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C44A0" w:rsidRPr="00C72595" w:rsidTr="00C72595">
        <w:tc>
          <w:tcPr>
            <w:tcW w:w="861" w:type="dxa"/>
          </w:tcPr>
          <w:p w:rsidR="003C44A0" w:rsidRPr="00C72595" w:rsidRDefault="003C44A0" w:rsidP="00C72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595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3216" w:type="dxa"/>
          </w:tcPr>
          <w:p w:rsidR="003C44A0" w:rsidRPr="00C72595" w:rsidRDefault="003C44A0" w:rsidP="00C725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72595">
              <w:rPr>
                <w:rFonts w:ascii="Times New Roman" w:hAnsi="Times New Roman"/>
                <w:b/>
                <w:sz w:val="28"/>
                <w:szCs w:val="28"/>
              </w:rPr>
              <w:t>Куршев Александр Евгеньевич</w:t>
            </w:r>
          </w:p>
        </w:tc>
        <w:tc>
          <w:tcPr>
            <w:tcW w:w="6096" w:type="dxa"/>
          </w:tcPr>
          <w:p w:rsidR="003C44A0" w:rsidRPr="00C72595" w:rsidRDefault="003C44A0" w:rsidP="00C725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72595">
              <w:rPr>
                <w:rFonts w:ascii="Times New Roman" w:hAnsi="Times New Roman"/>
                <w:b/>
                <w:sz w:val="28"/>
                <w:szCs w:val="28"/>
              </w:rPr>
              <w:t>технический директор ООО «Непес Рус»</w:t>
            </w:r>
          </w:p>
        </w:tc>
        <w:tc>
          <w:tcPr>
            <w:tcW w:w="2551" w:type="dxa"/>
          </w:tcPr>
          <w:p w:rsidR="003C44A0" w:rsidRPr="00C72595" w:rsidRDefault="003C44A0" w:rsidP="00C72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595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985" w:type="dxa"/>
          </w:tcPr>
          <w:p w:rsidR="003C44A0" w:rsidRPr="00C72595" w:rsidRDefault="003C44A0" w:rsidP="00C72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595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3C44A0" w:rsidRPr="00C72595" w:rsidTr="00C72595">
        <w:tc>
          <w:tcPr>
            <w:tcW w:w="861" w:type="dxa"/>
          </w:tcPr>
          <w:p w:rsidR="003C44A0" w:rsidRPr="00C72595" w:rsidRDefault="003C44A0" w:rsidP="00C72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595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3216" w:type="dxa"/>
          </w:tcPr>
          <w:p w:rsidR="003C44A0" w:rsidRPr="00C72595" w:rsidRDefault="003C44A0" w:rsidP="00C72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595">
              <w:rPr>
                <w:rFonts w:ascii="Times New Roman" w:hAnsi="Times New Roman"/>
                <w:sz w:val="28"/>
                <w:szCs w:val="28"/>
              </w:rPr>
              <w:t>Логунов Владимир Владиславович</w:t>
            </w:r>
          </w:p>
        </w:tc>
        <w:tc>
          <w:tcPr>
            <w:tcW w:w="6096" w:type="dxa"/>
          </w:tcPr>
          <w:p w:rsidR="003C44A0" w:rsidRPr="00C72595" w:rsidRDefault="003C44A0" w:rsidP="00C72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595">
              <w:rPr>
                <w:rFonts w:ascii="Times New Roman" w:hAnsi="Times New Roman"/>
                <w:sz w:val="28"/>
                <w:szCs w:val="28"/>
              </w:rPr>
              <w:t>директор ООО «Сарансккабель»</w:t>
            </w:r>
          </w:p>
        </w:tc>
        <w:tc>
          <w:tcPr>
            <w:tcW w:w="2551" w:type="dxa"/>
          </w:tcPr>
          <w:p w:rsidR="003C44A0" w:rsidRPr="00C72595" w:rsidRDefault="003C44A0" w:rsidP="00C72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5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3C44A0" w:rsidRPr="00C72595" w:rsidRDefault="003C44A0" w:rsidP="00C72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5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C44A0" w:rsidRPr="00C72595" w:rsidTr="00C72595">
        <w:tc>
          <w:tcPr>
            <w:tcW w:w="861" w:type="dxa"/>
          </w:tcPr>
          <w:p w:rsidR="003C44A0" w:rsidRPr="00C72595" w:rsidRDefault="003C44A0" w:rsidP="00C72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595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3216" w:type="dxa"/>
          </w:tcPr>
          <w:p w:rsidR="003C44A0" w:rsidRPr="00C72595" w:rsidRDefault="003C44A0" w:rsidP="00C72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595">
              <w:rPr>
                <w:rFonts w:ascii="Times New Roman" w:hAnsi="Times New Roman"/>
                <w:sz w:val="28"/>
                <w:szCs w:val="28"/>
              </w:rPr>
              <w:t>Мазов Валерий Викторович?</w:t>
            </w:r>
          </w:p>
        </w:tc>
        <w:tc>
          <w:tcPr>
            <w:tcW w:w="6096" w:type="dxa"/>
          </w:tcPr>
          <w:p w:rsidR="003C44A0" w:rsidRPr="00C72595" w:rsidRDefault="003C44A0" w:rsidP="00C72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595">
              <w:rPr>
                <w:rFonts w:ascii="Times New Roman" w:hAnsi="Times New Roman"/>
                <w:sz w:val="28"/>
                <w:szCs w:val="28"/>
              </w:rPr>
              <w:t>генеральный директор ОАО «Медоборудование»</w:t>
            </w:r>
          </w:p>
        </w:tc>
        <w:tc>
          <w:tcPr>
            <w:tcW w:w="2551" w:type="dxa"/>
          </w:tcPr>
          <w:p w:rsidR="003C44A0" w:rsidRPr="00C72595" w:rsidRDefault="003C44A0" w:rsidP="00C72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5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3C44A0" w:rsidRPr="00C72595" w:rsidRDefault="003C44A0" w:rsidP="00C72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5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C44A0" w:rsidRPr="00C72595" w:rsidTr="00C72595">
        <w:tc>
          <w:tcPr>
            <w:tcW w:w="861" w:type="dxa"/>
          </w:tcPr>
          <w:p w:rsidR="003C44A0" w:rsidRPr="00C72595" w:rsidRDefault="003C44A0" w:rsidP="00C72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595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3216" w:type="dxa"/>
          </w:tcPr>
          <w:p w:rsidR="003C44A0" w:rsidRPr="00C72595" w:rsidRDefault="003C44A0" w:rsidP="00C72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595">
              <w:rPr>
                <w:rFonts w:ascii="Times New Roman" w:hAnsi="Times New Roman"/>
                <w:sz w:val="28"/>
                <w:szCs w:val="28"/>
              </w:rPr>
              <w:t>Маньчев Валерий Александрович</w:t>
            </w:r>
          </w:p>
        </w:tc>
        <w:tc>
          <w:tcPr>
            <w:tcW w:w="6096" w:type="dxa"/>
          </w:tcPr>
          <w:p w:rsidR="003C44A0" w:rsidRPr="00C72595" w:rsidRDefault="003C44A0" w:rsidP="00C72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595">
              <w:rPr>
                <w:rFonts w:ascii="Times New Roman" w:hAnsi="Times New Roman"/>
                <w:sz w:val="28"/>
                <w:szCs w:val="28"/>
              </w:rPr>
              <w:t>главный инженер ОАО «Медоборудование»</w:t>
            </w:r>
          </w:p>
        </w:tc>
        <w:tc>
          <w:tcPr>
            <w:tcW w:w="2551" w:type="dxa"/>
          </w:tcPr>
          <w:p w:rsidR="003C44A0" w:rsidRPr="00C72595" w:rsidRDefault="003C44A0" w:rsidP="00C72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5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3C44A0" w:rsidRPr="00C72595" w:rsidRDefault="003C44A0" w:rsidP="00C72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5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C44A0" w:rsidRPr="00C72595" w:rsidTr="00C72595">
        <w:tc>
          <w:tcPr>
            <w:tcW w:w="861" w:type="dxa"/>
          </w:tcPr>
          <w:p w:rsidR="003C44A0" w:rsidRPr="00C72595" w:rsidRDefault="003C44A0" w:rsidP="00C72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595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3216" w:type="dxa"/>
          </w:tcPr>
          <w:p w:rsidR="003C44A0" w:rsidRPr="00C72595" w:rsidRDefault="003C44A0" w:rsidP="00C72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595">
              <w:rPr>
                <w:rFonts w:ascii="Times New Roman" w:hAnsi="Times New Roman"/>
                <w:sz w:val="28"/>
                <w:szCs w:val="28"/>
              </w:rPr>
              <w:t>Поздяев Владимир Владимирович</w:t>
            </w:r>
          </w:p>
        </w:tc>
        <w:tc>
          <w:tcPr>
            <w:tcW w:w="6096" w:type="dxa"/>
          </w:tcPr>
          <w:p w:rsidR="003C44A0" w:rsidRPr="00C72595" w:rsidRDefault="003C44A0" w:rsidP="00C72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595">
              <w:rPr>
                <w:rFonts w:ascii="Times New Roman" w:hAnsi="Times New Roman"/>
                <w:sz w:val="28"/>
                <w:szCs w:val="28"/>
              </w:rPr>
              <w:t>директор по экономике и финансам ГУП Республики Мордовия «Лисма»</w:t>
            </w:r>
          </w:p>
        </w:tc>
        <w:tc>
          <w:tcPr>
            <w:tcW w:w="2551" w:type="dxa"/>
          </w:tcPr>
          <w:p w:rsidR="003C44A0" w:rsidRPr="00C72595" w:rsidRDefault="003C44A0" w:rsidP="00C72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5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3C44A0" w:rsidRPr="00C72595" w:rsidRDefault="003C44A0" w:rsidP="00C72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5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C44A0" w:rsidRPr="00C72595" w:rsidTr="00C72595">
        <w:tc>
          <w:tcPr>
            <w:tcW w:w="861" w:type="dxa"/>
          </w:tcPr>
          <w:p w:rsidR="003C44A0" w:rsidRPr="00C72595" w:rsidRDefault="003C44A0" w:rsidP="00C72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595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3216" w:type="dxa"/>
          </w:tcPr>
          <w:p w:rsidR="003C44A0" w:rsidRPr="00C72595" w:rsidRDefault="003C44A0" w:rsidP="00C72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595">
              <w:rPr>
                <w:rFonts w:ascii="Times New Roman" w:hAnsi="Times New Roman"/>
                <w:sz w:val="28"/>
                <w:szCs w:val="28"/>
              </w:rPr>
              <w:t>Репин Юрий Васильевич</w:t>
            </w:r>
          </w:p>
        </w:tc>
        <w:tc>
          <w:tcPr>
            <w:tcW w:w="6096" w:type="dxa"/>
          </w:tcPr>
          <w:p w:rsidR="003C44A0" w:rsidRPr="00C72595" w:rsidRDefault="003C44A0" w:rsidP="00C72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595">
              <w:rPr>
                <w:rFonts w:ascii="Times New Roman" w:hAnsi="Times New Roman"/>
                <w:sz w:val="28"/>
                <w:szCs w:val="28"/>
              </w:rPr>
              <w:t>председатель Совета директоров ОАО «КЭТЗ»</w:t>
            </w:r>
          </w:p>
        </w:tc>
        <w:tc>
          <w:tcPr>
            <w:tcW w:w="2551" w:type="dxa"/>
          </w:tcPr>
          <w:p w:rsidR="003C44A0" w:rsidRPr="00C72595" w:rsidRDefault="003C44A0" w:rsidP="00C72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5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3C44A0" w:rsidRPr="00C72595" w:rsidRDefault="003C44A0" w:rsidP="00C72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5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C44A0" w:rsidRPr="00C72595" w:rsidTr="00C72595">
        <w:tc>
          <w:tcPr>
            <w:tcW w:w="861" w:type="dxa"/>
          </w:tcPr>
          <w:p w:rsidR="003C44A0" w:rsidRPr="00C72595" w:rsidRDefault="003C44A0" w:rsidP="00C72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595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3216" w:type="dxa"/>
          </w:tcPr>
          <w:p w:rsidR="003C44A0" w:rsidRPr="00C72595" w:rsidRDefault="003C44A0" w:rsidP="00C72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595">
              <w:rPr>
                <w:rFonts w:ascii="Times New Roman" w:hAnsi="Times New Roman"/>
                <w:sz w:val="28"/>
                <w:szCs w:val="28"/>
              </w:rPr>
              <w:t>Трошкин Владимир Михайлович</w:t>
            </w:r>
          </w:p>
        </w:tc>
        <w:tc>
          <w:tcPr>
            <w:tcW w:w="6096" w:type="dxa"/>
          </w:tcPr>
          <w:p w:rsidR="003C44A0" w:rsidRPr="00C72595" w:rsidRDefault="003C44A0" w:rsidP="00C72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595">
              <w:rPr>
                <w:rFonts w:ascii="Times New Roman" w:hAnsi="Times New Roman"/>
                <w:sz w:val="28"/>
                <w:szCs w:val="28"/>
              </w:rPr>
              <w:t>генеральный директор ЗАО «Конвертор»</w:t>
            </w:r>
          </w:p>
        </w:tc>
        <w:tc>
          <w:tcPr>
            <w:tcW w:w="2551" w:type="dxa"/>
          </w:tcPr>
          <w:p w:rsidR="003C44A0" w:rsidRPr="00C72595" w:rsidRDefault="003C44A0" w:rsidP="00C72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5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3C44A0" w:rsidRPr="00C72595" w:rsidRDefault="003C44A0" w:rsidP="00C72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5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C44A0" w:rsidRPr="00C72595" w:rsidTr="00C72595">
        <w:tc>
          <w:tcPr>
            <w:tcW w:w="861" w:type="dxa"/>
          </w:tcPr>
          <w:p w:rsidR="003C44A0" w:rsidRPr="00C72595" w:rsidRDefault="003C44A0" w:rsidP="00C72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595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3216" w:type="dxa"/>
          </w:tcPr>
          <w:p w:rsidR="003C44A0" w:rsidRPr="00C72595" w:rsidRDefault="003C44A0" w:rsidP="00C72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595">
              <w:rPr>
                <w:rFonts w:ascii="Times New Roman" w:hAnsi="Times New Roman"/>
                <w:sz w:val="28"/>
                <w:szCs w:val="28"/>
              </w:rPr>
              <w:t>Цветкова Елена Владимировна</w:t>
            </w:r>
          </w:p>
        </w:tc>
        <w:tc>
          <w:tcPr>
            <w:tcW w:w="6096" w:type="dxa"/>
          </w:tcPr>
          <w:p w:rsidR="003C44A0" w:rsidRPr="00C72595" w:rsidRDefault="003C44A0" w:rsidP="00C72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595">
              <w:rPr>
                <w:rFonts w:ascii="Times New Roman" w:hAnsi="Times New Roman"/>
                <w:sz w:val="28"/>
                <w:szCs w:val="28"/>
              </w:rPr>
              <w:t>начальник отдела маркетинга и продаж ГУП Республики Мордовия «НИИИС им. А. Н. Лодыгина»</w:t>
            </w:r>
          </w:p>
        </w:tc>
        <w:tc>
          <w:tcPr>
            <w:tcW w:w="2551" w:type="dxa"/>
          </w:tcPr>
          <w:p w:rsidR="003C44A0" w:rsidRPr="00C72595" w:rsidRDefault="003C44A0" w:rsidP="00C72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5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3C44A0" w:rsidRPr="00C72595" w:rsidRDefault="003C44A0" w:rsidP="00C72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5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C44A0" w:rsidRPr="00C72595" w:rsidTr="00C72595">
        <w:tc>
          <w:tcPr>
            <w:tcW w:w="861" w:type="dxa"/>
          </w:tcPr>
          <w:p w:rsidR="003C44A0" w:rsidRPr="00C72595" w:rsidRDefault="003C44A0" w:rsidP="00C72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595"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3216" w:type="dxa"/>
          </w:tcPr>
          <w:p w:rsidR="003C44A0" w:rsidRPr="00C72595" w:rsidRDefault="003C44A0" w:rsidP="00C72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595">
              <w:rPr>
                <w:rFonts w:ascii="Times New Roman" w:hAnsi="Times New Roman"/>
                <w:sz w:val="28"/>
                <w:szCs w:val="28"/>
              </w:rPr>
              <w:t>Шевцов Олег Юрьевич</w:t>
            </w:r>
          </w:p>
        </w:tc>
        <w:tc>
          <w:tcPr>
            <w:tcW w:w="6096" w:type="dxa"/>
          </w:tcPr>
          <w:p w:rsidR="003C44A0" w:rsidRPr="00C72595" w:rsidRDefault="003C44A0" w:rsidP="00C72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595">
              <w:rPr>
                <w:rFonts w:ascii="Times New Roman" w:hAnsi="Times New Roman"/>
                <w:sz w:val="28"/>
                <w:szCs w:val="28"/>
              </w:rPr>
              <w:t>заместитель генерального директора ОАО «Саранский телевизионный завод»</w:t>
            </w:r>
          </w:p>
        </w:tc>
        <w:tc>
          <w:tcPr>
            <w:tcW w:w="2551" w:type="dxa"/>
          </w:tcPr>
          <w:p w:rsidR="003C44A0" w:rsidRPr="00C72595" w:rsidRDefault="003C44A0" w:rsidP="00C72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5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3C44A0" w:rsidRPr="00C72595" w:rsidRDefault="003C44A0" w:rsidP="00C72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5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C44A0" w:rsidRPr="00C72595" w:rsidTr="00C72595">
        <w:tc>
          <w:tcPr>
            <w:tcW w:w="861" w:type="dxa"/>
          </w:tcPr>
          <w:p w:rsidR="003C44A0" w:rsidRPr="00C72595" w:rsidRDefault="003C44A0" w:rsidP="00C72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595"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3216" w:type="dxa"/>
          </w:tcPr>
          <w:p w:rsidR="003C44A0" w:rsidRPr="00C72595" w:rsidRDefault="003C44A0" w:rsidP="00C72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595">
              <w:rPr>
                <w:rFonts w:ascii="Times New Roman" w:hAnsi="Times New Roman"/>
                <w:sz w:val="28"/>
                <w:szCs w:val="28"/>
              </w:rPr>
              <w:t>Штыров Владимир Николаевич</w:t>
            </w:r>
          </w:p>
        </w:tc>
        <w:tc>
          <w:tcPr>
            <w:tcW w:w="6096" w:type="dxa"/>
          </w:tcPr>
          <w:p w:rsidR="003C44A0" w:rsidRPr="00C72595" w:rsidRDefault="003C44A0" w:rsidP="00C72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595">
              <w:rPr>
                <w:rFonts w:ascii="Times New Roman" w:hAnsi="Times New Roman"/>
                <w:sz w:val="28"/>
                <w:szCs w:val="28"/>
              </w:rPr>
              <w:t>Директор ООО «Орбита стройпроект»</w:t>
            </w:r>
          </w:p>
        </w:tc>
        <w:tc>
          <w:tcPr>
            <w:tcW w:w="2551" w:type="dxa"/>
          </w:tcPr>
          <w:p w:rsidR="003C44A0" w:rsidRPr="00C72595" w:rsidRDefault="003C44A0" w:rsidP="00C72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5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3C44A0" w:rsidRPr="00C72595" w:rsidRDefault="003C44A0" w:rsidP="00C72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5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C44A0" w:rsidRPr="00C72595" w:rsidTr="00C72595">
        <w:trPr>
          <w:trHeight w:val="500"/>
        </w:trPr>
        <w:tc>
          <w:tcPr>
            <w:tcW w:w="861" w:type="dxa"/>
          </w:tcPr>
          <w:p w:rsidR="003C44A0" w:rsidRPr="00C72595" w:rsidRDefault="003C44A0" w:rsidP="00C72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595"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3216" w:type="dxa"/>
          </w:tcPr>
          <w:p w:rsidR="003C44A0" w:rsidRPr="00C72595" w:rsidRDefault="003C44A0" w:rsidP="00C72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595">
              <w:rPr>
                <w:rFonts w:ascii="Times New Roman" w:hAnsi="Times New Roman"/>
                <w:sz w:val="28"/>
                <w:szCs w:val="28"/>
              </w:rPr>
              <w:t>Яшков Леонид Андреевич</w:t>
            </w:r>
          </w:p>
        </w:tc>
        <w:tc>
          <w:tcPr>
            <w:tcW w:w="6096" w:type="dxa"/>
          </w:tcPr>
          <w:p w:rsidR="003C44A0" w:rsidRPr="00C72595" w:rsidRDefault="003C44A0" w:rsidP="00C72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595">
              <w:rPr>
                <w:rFonts w:ascii="Times New Roman" w:hAnsi="Times New Roman"/>
                <w:sz w:val="28"/>
                <w:szCs w:val="28"/>
              </w:rPr>
              <w:t>начальник отдела маркетинга и сбыта ОАО «КЭМЗ»</w:t>
            </w:r>
          </w:p>
        </w:tc>
        <w:tc>
          <w:tcPr>
            <w:tcW w:w="2551" w:type="dxa"/>
          </w:tcPr>
          <w:p w:rsidR="003C44A0" w:rsidRPr="00C72595" w:rsidRDefault="003C44A0" w:rsidP="00C72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5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3C44A0" w:rsidRPr="00C72595" w:rsidRDefault="003C44A0" w:rsidP="00C725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5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3C44A0" w:rsidRPr="000678AA" w:rsidRDefault="003C44A0" w:rsidP="000678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3C44A0" w:rsidRPr="000678AA" w:rsidSect="002F35B3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78AA"/>
    <w:rsid w:val="00022EF5"/>
    <w:rsid w:val="000678AA"/>
    <w:rsid w:val="000C2199"/>
    <w:rsid w:val="0011796F"/>
    <w:rsid w:val="001421FA"/>
    <w:rsid w:val="002277A4"/>
    <w:rsid w:val="00257212"/>
    <w:rsid w:val="002F35B3"/>
    <w:rsid w:val="003C44A0"/>
    <w:rsid w:val="003D222F"/>
    <w:rsid w:val="00400DE4"/>
    <w:rsid w:val="00525762"/>
    <w:rsid w:val="005A0560"/>
    <w:rsid w:val="005E2939"/>
    <w:rsid w:val="00606751"/>
    <w:rsid w:val="00616072"/>
    <w:rsid w:val="0080550F"/>
    <w:rsid w:val="0081663F"/>
    <w:rsid w:val="00843B7F"/>
    <w:rsid w:val="009210B0"/>
    <w:rsid w:val="00930524"/>
    <w:rsid w:val="009414FD"/>
    <w:rsid w:val="009819F9"/>
    <w:rsid w:val="009C22AC"/>
    <w:rsid w:val="00A14DA8"/>
    <w:rsid w:val="00A330E1"/>
    <w:rsid w:val="00B20CAC"/>
    <w:rsid w:val="00B821A0"/>
    <w:rsid w:val="00C72595"/>
    <w:rsid w:val="00D010CC"/>
    <w:rsid w:val="00D84CED"/>
    <w:rsid w:val="00DB6984"/>
    <w:rsid w:val="00E018BB"/>
    <w:rsid w:val="00E05311"/>
    <w:rsid w:val="00E22FBB"/>
    <w:rsid w:val="00E834F4"/>
    <w:rsid w:val="00F30C59"/>
    <w:rsid w:val="00F60011"/>
    <w:rsid w:val="00F70B74"/>
    <w:rsid w:val="00F92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7A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678A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20C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579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329</TotalTime>
  <Pages>2</Pages>
  <Words>351</Words>
  <Characters>2001</Characters>
  <Application>Microsoft Office Outlook</Application>
  <DocSecurity>0</DocSecurity>
  <Lines>0</Lines>
  <Paragraphs>0</Paragraphs>
  <ScaleCrop>false</ScaleCrop>
  <Company>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2015-04-07T14:47:00Z</cp:lastPrinted>
  <dcterms:created xsi:type="dcterms:W3CDTF">2015-04-03T14:09:00Z</dcterms:created>
  <dcterms:modified xsi:type="dcterms:W3CDTF">2015-04-07T14:48:00Z</dcterms:modified>
</cp:coreProperties>
</file>